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39B85" w14:textId="5D13BC93" w:rsidR="00FD50B1" w:rsidRPr="00B47900" w:rsidRDefault="00E901C5" w:rsidP="00B47900">
      <w:pPr>
        <w:widowControl w:val="0"/>
        <w:jc w:val="center"/>
        <w:rPr>
          <w:rFonts w:eastAsia="SimSun"/>
          <w:b/>
          <w:kern w:val="2"/>
          <w:sz w:val="28"/>
          <w:szCs w:val="28"/>
          <w:lang w:val="en-AU" w:eastAsia="zh-CN"/>
        </w:rPr>
      </w:pPr>
      <w:r w:rsidRPr="00B47900">
        <w:rPr>
          <w:rFonts w:eastAsia="SimSun"/>
          <w:b/>
          <w:kern w:val="2"/>
          <w:sz w:val="28"/>
          <w:szCs w:val="28"/>
          <w:lang w:val="en-AU" w:eastAsia="zh-CN"/>
        </w:rPr>
        <w:t>Checklist for thesis/report</w:t>
      </w:r>
      <w:r w:rsidR="004C0EB6">
        <w:rPr>
          <w:rFonts w:eastAsia="SimSun"/>
          <w:b/>
          <w:kern w:val="2"/>
          <w:sz w:val="28"/>
          <w:szCs w:val="28"/>
          <w:lang w:val="en-AU" w:eastAsia="zh-CN"/>
        </w:rPr>
        <w:t xml:space="preserve"> submission</w:t>
      </w:r>
    </w:p>
    <w:p w14:paraId="632686E3" w14:textId="1827DB5D" w:rsidR="00E901C5" w:rsidRDefault="00E901C5" w:rsidP="00FD50B1">
      <w:pPr>
        <w:widowControl w:val="0"/>
        <w:rPr>
          <w:rFonts w:eastAsia="SimSun"/>
          <w:kern w:val="2"/>
          <w:sz w:val="28"/>
          <w:szCs w:val="28"/>
          <w:lang w:val="en-AU" w:eastAsia="zh-CN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  <w:gridCol w:w="1075"/>
      </w:tblGrid>
      <w:tr w:rsidR="00E901C5" w14:paraId="185F1353" w14:textId="77777777" w:rsidTr="0023069A">
        <w:tc>
          <w:tcPr>
            <w:tcW w:w="8275" w:type="dxa"/>
          </w:tcPr>
          <w:p w14:paraId="79C5880E" w14:textId="496EF499" w:rsidR="00E901C5" w:rsidRPr="00E901C5" w:rsidRDefault="00E901C5" w:rsidP="00E901C5">
            <w:pPr>
              <w:widowControl w:val="0"/>
              <w:jc w:val="center"/>
              <w:rPr>
                <w:rFonts w:eastAsia="SimSun"/>
                <w:b/>
                <w:kern w:val="2"/>
                <w:sz w:val="28"/>
                <w:szCs w:val="28"/>
                <w:lang w:val="en-AU" w:eastAsia="zh-CN"/>
              </w:rPr>
            </w:pPr>
            <w:r w:rsidRPr="00E901C5">
              <w:rPr>
                <w:rFonts w:eastAsia="SimSun"/>
                <w:b/>
                <w:kern w:val="2"/>
                <w:sz w:val="28"/>
                <w:szCs w:val="28"/>
                <w:lang w:val="en-AU" w:eastAsia="zh-CN"/>
              </w:rPr>
              <w:t>Action</w:t>
            </w:r>
          </w:p>
        </w:tc>
        <w:tc>
          <w:tcPr>
            <w:tcW w:w="1075" w:type="dxa"/>
          </w:tcPr>
          <w:p w14:paraId="2A018BDB" w14:textId="3FC427FD" w:rsidR="00E901C5" w:rsidRPr="00E901C5" w:rsidRDefault="00E901C5" w:rsidP="00E901C5">
            <w:pPr>
              <w:widowControl w:val="0"/>
              <w:jc w:val="center"/>
              <w:rPr>
                <w:rFonts w:eastAsia="SimSun"/>
                <w:b/>
                <w:kern w:val="2"/>
                <w:sz w:val="28"/>
                <w:szCs w:val="28"/>
                <w:lang w:val="en-AU" w:eastAsia="zh-CN"/>
              </w:rPr>
            </w:pPr>
            <w:r w:rsidRPr="00E901C5">
              <w:rPr>
                <w:rFonts w:eastAsia="SimSun"/>
                <w:b/>
                <w:kern w:val="2"/>
                <w:sz w:val="28"/>
                <w:szCs w:val="28"/>
                <w:lang w:val="en-AU" w:eastAsia="zh-CN"/>
              </w:rPr>
              <w:t>Tick</w:t>
            </w:r>
          </w:p>
        </w:tc>
      </w:tr>
      <w:tr w:rsidR="00E901C5" w14:paraId="6B6A4123" w14:textId="77777777" w:rsidTr="0023069A">
        <w:tc>
          <w:tcPr>
            <w:tcW w:w="8275" w:type="dxa"/>
          </w:tcPr>
          <w:p w14:paraId="12750490" w14:textId="42443997" w:rsidR="00E901C5" w:rsidRDefault="00E901C5" w:rsidP="0023069A">
            <w:pPr>
              <w:widowControl w:val="0"/>
              <w:spacing w:line="240" w:lineRule="auto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>Spelling and grammar have been checked.</w:t>
            </w:r>
          </w:p>
        </w:tc>
        <w:tc>
          <w:tcPr>
            <w:tcW w:w="1075" w:type="dxa"/>
          </w:tcPr>
          <w:p w14:paraId="2E3CBEA3" w14:textId="77777777" w:rsidR="00E901C5" w:rsidRDefault="00E901C5" w:rsidP="00FD50B1">
            <w:pPr>
              <w:widowControl w:val="0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</w:p>
        </w:tc>
      </w:tr>
      <w:tr w:rsidR="00E901C5" w14:paraId="199ABC82" w14:textId="77777777" w:rsidTr="0023069A">
        <w:tc>
          <w:tcPr>
            <w:tcW w:w="8275" w:type="dxa"/>
          </w:tcPr>
          <w:p w14:paraId="6651D852" w14:textId="42CEB0F5" w:rsidR="00E901C5" w:rsidRDefault="00773451" w:rsidP="0023069A">
            <w:pPr>
              <w:widowControl w:val="0"/>
              <w:spacing w:line="240" w:lineRule="auto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>Title page has been prepared properly.</w:t>
            </w:r>
          </w:p>
        </w:tc>
        <w:tc>
          <w:tcPr>
            <w:tcW w:w="1075" w:type="dxa"/>
          </w:tcPr>
          <w:p w14:paraId="6CE49E53" w14:textId="77777777" w:rsidR="00E901C5" w:rsidRDefault="00E901C5" w:rsidP="00FD50B1">
            <w:pPr>
              <w:widowControl w:val="0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</w:p>
        </w:tc>
      </w:tr>
      <w:tr w:rsidR="00E901C5" w14:paraId="29604135" w14:textId="77777777" w:rsidTr="0023069A">
        <w:tc>
          <w:tcPr>
            <w:tcW w:w="8275" w:type="dxa"/>
          </w:tcPr>
          <w:p w14:paraId="603E7F7F" w14:textId="23C2911B" w:rsidR="00E901C5" w:rsidRDefault="00773451" w:rsidP="0023069A">
            <w:pPr>
              <w:widowControl w:val="0"/>
              <w:tabs>
                <w:tab w:val="left" w:pos="1140"/>
              </w:tabs>
              <w:spacing w:line="240" w:lineRule="auto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>Table of content, lists of tables and figures have been updated.</w:t>
            </w:r>
          </w:p>
        </w:tc>
        <w:tc>
          <w:tcPr>
            <w:tcW w:w="1075" w:type="dxa"/>
          </w:tcPr>
          <w:p w14:paraId="58AE14C9" w14:textId="77777777" w:rsidR="00E901C5" w:rsidRDefault="00E901C5" w:rsidP="00FD50B1">
            <w:pPr>
              <w:widowControl w:val="0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</w:p>
        </w:tc>
      </w:tr>
      <w:tr w:rsidR="00E901C5" w14:paraId="0D3877BC" w14:textId="77777777" w:rsidTr="0023069A">
        <w:tc>
          <w:tcPr>
            <w:tcW w:w="8275" w:type="dxa"/>
          </w:tcPr>
          <w:p w14:paraId="6CB24E17" w14:textId="003A1B8C" w:rsidR="00E901C5" w:rsidRDefault="00773451" w:rsidP="0023069A">
            <w:pPr>
              <w:widowControl w:val="0"/>
              <w:spacing w:line="240" w:lineRule="auto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>Abstract is no more than 300 words.</w:t>
            </w:r>
          </w:p>
        </w:tc>
        <w:tc>
          <w:tcPr>
            <w:tcW w:w="1075" w:type="dxa"/>
          </w:tcPr>
          <w:p w14:paraId="0F6ABF45" w14:textId="77777777" w:rsidR="00E901C5" w:rsidRDefault="00E901C5" w:rsidP="00FD50B1">
            <w:pPr>
              <w:widowControl w:val="0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</w:p>
        </w:tc>
      </w:tr>
      <w:tr w:rsidR="00E901C5" w14:paraId="3BF792E4" w14:textId="77777777" w:rsidTr="0023069A">
        <w:tc>
          <w:tcPr>
            <w:tcW w:w="8275" w:type="dxa"/>
          </w:tcPr>
          <w:p w14:paraId="4A562D94" w14:textId="514ACF77" w:rsidR="00E901C5" w:rsidRDefault="00773451" w:rsidP="0023069A">
            <w:pPr>
              <w:widowControl w:val="0"/>
              <w:spacing w:line="240" w:lineRule="auto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>The nomenclature section (if any) includes definitions of all symbols and abbreviations</w:t>
            </w:r>
          </w:p>
        </w:tc>
        <w:tc>
          <w:tcPr>
            <w:tcW w:w="1075" w:type="dxa"/>
          </w:tcPr>
          <w:p w14:paraId="671F6F24" w14:textId="77777777" w:rsidR="00E901C5" w:rsidRDefault="00E901C5" w:rsidP="00FD50B1">
            <w:pPr>
              <w:widowControl w:val="0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</w:p>
        </w:tc>
      </w:tr>
      <w:tr w:rsidR="00E901C5" w14:paraId="5F93BFD3" w14:textId="77777777" w:rsidTr="0023069A">
        <w:tc>
          <w:tcPr>
            <w:tcW w:w="8275" w:type="dxa"/>
          </w:tcPr>
          <w:p w14:paraId="23CB145D" w14:textId="629F11C6" w:rsidR="00E901C5" w:rsidRDefault="00773451" w:rsidP="0023069A">
            <w:pPr>
              <w:widowControl w:val="0"/>
              <w:spacing w:line="240" w:lineRule="auto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>All chapters, sections and subsections are numbered.</w:t>
            </w:r>
          </w:p>
        </w:tc>
        <w:tc>
          <w:tcPr>
            <w:tcW w:w="1075" w:type="dxa"/>
          </w:tcPr>
          <w:p w14:paraId="40D8FDF7" w14:textId="77777777" w:rsidR="00E901C5" w:rsidRDefault="00E901C5" w:rsidP="00FD50B1">
            <w:pPr>
              <w:widowControl w:val="0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</w:p>
        </w:tc>
      </w:tr>
      <w:tr w:rsidR="00773451" w14:paraId="5DF29E66" w14:textId="77777777" w:rsidTr="0023069A">
        <w:tc>
          <w:tcPr>
            <w:tcW w:w="8275" w:type="dxa"/>
          </w:tcPr>
          <w:p w14:paraId="1B0708FC" w14:textId="55DE6E6E" w:rsidR="00773451" w:rsidRDefault="00773451" w:rsidP="0023069A">
            <w:pPr>
              <w:widowControl w:val="0"/>
              <w:spacing w:line="240" w:lineRule="auto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>All figures, tables and equations are numbered and are introduced/explained/discussed in the text body.</w:t>
            </w:r>
          </w:p>
        </w:tc>
        <w:tc>
          <w:tcPr>
            <w:tcW w:w="1075" w:type="dxa"/>
          </w:tcPr>
          <w:p w14:paraId="77F06F81" w14:textId="77777777" w:rsidR="00773451" w:rsidRDefault="00773451" w:rsidP="00FD50B1">
            <w:pPr>
              <w:widowControl w:val="0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</w:p>
        </w:tc>
      </w:tr>
      <w:tr w:rsidR="00773451" w14:paraId="28B6008D" w14:textId="77777777" w:rsidTr="0023069A">
        <w:tc>
          <w:tcPr>
            <w:tcW w:w="8275" w:type="dxa"/>
          </w:tcPr>
          <w:p w14:paraId="4453358F" w14:textId="4A8EEE1D" w:rsidR="00773451" w:rsidRDefault="00773451" w:rsidP="0023069A">
            <w:pPr>
              <w:widowControl w:val="0"/>
              <w:spacing w:line="240" w:lineRule="auto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>Figure captions are at bottom of the figures and ta</w:t>
            </w:r>
            <w:r w:rsidR="00DE256C"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>b</w:t>
            </w:r>
            <w:r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>le captions are at the top of the tables.</w:t>
            </w:r>
          </w:p>
        </w:tc>
        <w:tc>
          <w:tcPr>
            <w:tcW w:w="1075" w:type="dxa"/>
          </w:tcPr>
          <w:p w14:paraId="473A7562" w14:textId="77777777" w:rsidR="00773451" w:rsidRDefault="00773451" w:rsidP="00FD50B1">
            <w:pPr>
              <w:widowControl w:val="0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</w:p>
        </w:tc>
      </w:tr>
      <w:tr w:rsidR="00773451" w14:paraId="32A21BF8" w14:textId="77777777" w:rsidTr="0023069A">
        <w:tc>
          <w:tcPr>
            <w:tcW w:w="8275" w:type="dxa"/>
          </w:tcPr>
          <w:p w14:paraId="0DAD5D0C" w14:textId="782DD0BE" w:rsidR="00773451" w:rsidRDefault="00B47900" w:rsidP="0023069A">
            <w:pPr>
              <w:widowControl w:val="0"/>
              <w:spacing w:line="240" w:lineRule="auto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>All cross references match the intended targets</w:t>
            </w:r>
            <w:r w:rsidR="004C0EB6"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 xml:space="preserve"> or sources</w:t>
            </w:r>
            <w:r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>.</w:t>
            </w:r>
          </w:p>
        </w:tc>
        <w:tc>
          <w:tcPr>
            <w:tcW w:w="1075" w:type="dxa"/>
          </w:tcPr>
          <w:p w14:paraId="4ED73F3E" w14:textId="77777777" w:rsidR="00773451" w:rsidRDefault="00773451" w:rsidP="00FD50B1">
            <w:pPr>
              <w:widowControl w:val="0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</w:p>
        </w:tc>
      </w:tr>
      <w:tr w:rsidR="00B47900" w14:paraId="1ED7D13F" w14:textId="77777777" w:rsidTr="0023069A">
        <w:tc>
          <w:tcPr>
            <w:tcW w:w="8275" w:type="dxa"/>
          </w:tcPr>
          <w:p w14:paraId="61B9302D" w14:textId="58BF93F9" w:rsidR="00B47900" w:rsidRDefault="00B47900" w:rsidP="004C0EB6">
            <w:pPr>
              <w:widowControl w:val="0"/>
              <w:spacing w:line="240" w:lineRule="auto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 xml:space="preserve">The full </w:t>
            </w:r>
            <w:r w:rsidR="004C0EB6"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>term</w:t>
            </w:r>
            <w:r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 xml:space="preserve"> is given before the first appearance any abbreviation.</w:t>
            </w:r>
          </w:p>
        </w:tc>
        <w:tc>
          <w:tcPr>
            <w:tcW w:w="1075" w:type="dxa"/>
          </w:tcPr>
          <w:p w14:paraId="187A172D" w14:textId="77777777" w:rsidR="00B47900" w:rsidRDefault="00B47900" w:rsidP="00B47900">
            <w:pPr>
              <w:widowControl w:val="0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</w:p>
        </w:tc>
      </w:tr>
      <w:tr w:rsidR="00B47900" w14:paraId="5F8AF3D3" w14:textId="77777777" w:rsidTr="0023069A">
        <w:tc>
          <w:tcPr>
            <w:tcW w:w="8275" w:type="dxa"/>
          </w:tcPr>
          <w:p w14:paraId="00E88FB0" w14:textId="4A7A43AD" w:rsidR="00B47900" w:rsidRDefault="00B47900" w:rsidP="00B47900">
            <w:pPr>
              <w:widowControl w:val="0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>The definition of any symbol is given at its first appearance in the text.</w:t>
            </w:r>
          </w:p>
        </w:tc>
        <w:tc>
          <w:tcPr>
            <w:tcW w:w="1075" w:type="dxa"/>
          </w:tcPr>
          <w:p w14:paraId="74DD0EBA" w14:textId="77777777" w:rsidR="00B47900" w:rsidRDefault="00B47900" w:rsidP="00B47900">
            <w:pPr>
              <w:widowControl w:val="0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</w:p>
        </w:tc>
      </w:tr>
      <w:tr w:rsidR="00B47900" w14:paraId="386C91BB" w14:textId="77777777" w:rsidTr="0023069A">
        <w:tc>
          <w:tcPr>
            <w:tcW w:w="8275" w:type="dxa"/>
          </w:tcPr>
          <w:p w14:paraId="632DE270" w14:textId="6E203A2D" w:rsidR="00B47900" w:rsidRDefault="00B47900" w:rsidP="003E72DE">
            <w:pPr>
              <w:widowControl w:val="0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>Reference style is consistent and conforming to the</w:t>
            </w:r>
            <w:r w:rsidR="003E72DE"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 xml:space="preserve"> </w:t>
            </w:r>
            <w:r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>requirement</w:t>
            </w:r>
            <w:r w:rsidR="003E72DE"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 xml:space="preserve"> of the </w:t>
            </w:r>
            <w:r w:rsidR="003E72DE"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>selected style</w:t>
            </w:r>
            <w:r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>.</w:t>
            </w:r>
          </w:p>
        </w:tc>
        <w:tc>
          <w:tcPr>
            <w:tcW w:w="1075" w:type="dxa"/>
          </w:tcPr>
          <w:p w14:paraId="7254C092" w14:textId="77777777" w:rsidR="00B47900" w:rsidRDefault="00B47900" w:rsidP="00B47900">
            <w:pPr>
              <w:widowControl w:val="0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</w:p>
        </w:tc>
      </w:tr>
      <w:tr w:rsidR="00B47900" w14:paraId="2BCAA9C5" w14:textId="77777777" w:rsidTr="0023069A">
        <w:tc>
          <w:tcPr>
            <w:tcW w:w="8275" w:type="dxa"/>
          </w:tcPr>
          <w:p w14:paraId="71A9F7D6" w14:textId="71EBF391" w:rsidR="00B47900" w:rsidRDefault="00B47900" w:rsidP="00B47900">
            <w:pPr>
              <w:widowControl w:val="0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>All referenced items are included in the reference list.</w:t>
            </w:r>
          </w:p>
        </w:tc>
        <w:tc>
          <w:tcPr>
            <w:tcW w:w="1075" w:type="dxa"/>
          </w:tcPr>
          <w:p w14:paraId="2095BEEF" w14:textId="77777777" w:rsidR="00B47900" w:rsidRDefault="00B47900" w:rsidP="00B47900">
            <w:pPr>
              <w:widowControl w:val="0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</w:p>
        </w:tc>
      </w:tr>
      <w:tr w:rsidR="00B47900" w14:paraId="01B96678" w14:textId="77777777" w:rsidTr="0023069A">
        <w:tc>
          <w:tcPr>
            <w:tcW w:w="8275" w:type="dxa"/>
          </w:tcPr>
          <w:p w14:paraId="7A8A4F11" w14:textId="7A39DD4B" w:rsidR="00B47900" w:rsidRDefault="005C0BF5" w:rsidP="00B47900">
            <w:pPr>
              <w:widowControl w:val="0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  <w:r>
              <w:rPr>
                <w:rFonts w:eastAsia="SimSun"/>
                <w:kern w:val="2"/>
                <w:sz w:val="28"/>
                <w:szCs w:val="28"/>
                <w:lang w:val="en-AU" w:eastAsia="zh-CN"/>
              </w:rPr>
              <w:t>The document has been proof read by yourself or by someone else.</w:t>
            </w:r>
          </w:p>
        </w:tc>
        <w:tc>
          <w:tcPr>
            <w:tcW w:w="1075" w:type="dxa"/>
          </w:tcPr>
          <w:p w14:paraId="27083A82" w14:textId="77777777" w:rsidR="00B47900" w:rsidRDefault="00B47900" w:rsidP="00B47900">
            <w:pPr>
              <w:widowControl w:val="0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</w:p>
        </w:tc>
      </w:tr>
      <w:tr w:rsidR="00B47900" w14:paraId="777DC0EC" w14:textId="77777777" w:rsidTr="0023069A">
        <w:tc>
          <w:tcPr>
            <w:tcW w:w="8275" w:type="dxa"/>
          </w:tcPr>
          <w:p w14:paraId="5BF21C50" w14:textId="77777777" w:rsidR="00B47900" w:rsidRDefault="00B47900" w:rsidP="00B47900">
            <w:pPr>
              <w:widowControl w:val="0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</w:p>
        </w:tc>
        <w:tc>
          <w:tcPr>
            <w:tcW w:w="1075" w:type="dxa"/>
          </w:tcPr>
          <w:p w14:paraId="723507EB" w14:textId="77777777" w:rsidR="00B47900" w:rsidRDefault="00B47900" w:rsidP="00B47900">
            <w:pPr>
              <w:widowControl w:val="0"/>
              <w:rPr>
                <w:rFonts w:eastAsia="SimSun"/>
                <w:kern w:val="2"/>
                <w:sz w:val="28"/>
                <w:szCs w:val="28"/>
                <w:lang w:val="en-AU" w:eastAsia="zh-CN"/>
              </w:rPr>
            </w:pPr>
          </w:p>
        </w:tc>
      </w:tr>
    </w:tbl>
    <w:p w14:paraId="0ED44FCE" w14:textId="77777777" w:rsidR="00F868B9" w:rsidRPr="00124F72" w:rsidRDefault="00F868B9" w:rsidP="00B47900">
      <w:pPr>
        <w:pStyle w:val="thesis-bodytext"/>
        <w:spacing w:before="0" w:after="0" w:line="240" w:lineRule="auto"/>
        <w:rPr>
          <w:lang w:val="en-AU"/>
        </w:rPr>
      </w:pPr>
    </w:p>
    <w:sectPr w:rsidR="00F868B9" w:rsidRPr="00124F72" w:rsidSect="0065388D">
      <w:footerReference w:type="default" r:id="rId8"/>
      <w:pgSz w:w="12240" w:h="15840"/>
      <w:pgMar w:top="1440" w:right="1440" w:bottom="1440" w:left="1440" w:header="720" w:footer="106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ADEE8" w14:textId="77777777" w:rsidR="000142CB" w:rsidRDefault="000142CB">
      <w:r>
        <w:separator/>
      </w:r>
    </w:p>
  </w:endnote>
  <w:endnote w:type="continuationSeparator" w:id="0">
    <w:p w14:paraId="5411851D" w14:textId="77777777" w:rsidR="000142CB" w:rsidRDefault="0001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7F134" w14:textId="2D567A49" w:rsidR="00127365" w:rsidRDefault="00127365" w:rsidP="00DB7D97">
    <w:pPr>
      <w:pStyle w:val="Footer"/>
      <w:spacing w:before="240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711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FFD18" w14:textId="77777777" w:rsidR="000142CB" w:rsidRDefault="000142CB">
      <w:r>
        <w:separator/>
      </w:r>
    </w:p>
  </w:footnote>
  <w:footnote w:type="continuationSeparator" w:id="0">
    <w:p w14:paraId="3732AA27" w14:textId="77777777" w:rsidR="000142CB" w:rsidRDefault="0001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2F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467DF"/>
    <w:multiLevelType w:val="hybridMultilevel"/>
    <w:tmpl w:val="3F5293E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6566F"/>
    <w:multiLevelType w:val="hybridMultilevel"/>
    <w:tmpl w:val="7092ED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EB6BF1"/>
    <w:multiLevelType w:val="hybridMultilevel"/>
    <w:tmpl w:val="19204836"/>
    <w:lvl w:ilvl="0" w:tplc="933860F2">
      <w:start w:val="1"/>
      <w:numFmt w:val="bullet"/>
      <w:pStyle w:val="thesis-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2416F"/>
    <w:multiLevelType w:val="hybridMultilevel"/>
    <w:tmpl w:val="7C8CAC18"/>
    <w:lvl w:ilvl="0" w:tplc="FDB6DE56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67FA2A11"/>
    <w:multiLevelType w:val="multilevel"/>
    <w:tmpl w:val="EEA4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2A388D"/>
    <w:multiLevelType w:val="multilevel"/>
    <w:tmpl w:val="3F5293E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9ppfe5yaexr7epp55pt9xotzpaadaxa999&quot;&gt;Fire Literature&lt;record-ids&gt;&lt;item&gt;305&lt;/item&gt;&lt;/record-ids&gt;&lt;/item&gt;&lt;/Libraries&gt;"/>
  </w:docVars>
  <w:rsids>
    <w:rsidRoot w:val="00EE672D"/>
    <w:rsid w:val="00005D67"/>
    <w:rsid w:val="000142CB"/>
    <w:rsid w:val="000175A7"/>
    <w:rsid w:val="00017772"/>
    <w:rsid w:val="00023EA8"/>
    <w:rsid w:val="00024883"/>
    <w:rsid w:val="000263C7"/>
    <w:rsid w:val="000268FB"/>
    <w:rsid w:val="000271A0"/>
    <w:rsid w:val="00034BF7"/>
    <w:rsid w:val="0003772F"/>
    <w:rsid w:val="000419A0"/>
    <w:rsid w:val="000421CF"/>
    <w:rsid w:val="000462ED"/>
    <w:rsid w:val="00050B1F"/>
    <w:rsid w:val="000740EE"/>
    <w:rsid w:val="00097FA1"/>
    <w:rsid w:val="000D22FC"/>
    <w:rsid w:val="000D2937"/>
    <w:rsid w:val="000D2EE2"/>
    <w:rsid w:val="000E3691"/>
    <w:rsid w:val="000F0CCB"/>
    <w:rsid w:val="000F7AD9"/>
    <w:rsid w:val="001163C9"/>
    <w:rsid w:val="00124F72"/>
    <w:rsid w:val="00127365"/>
    <w:rsid w:val="00137A62"/>
    <w:rsid w:val="001418E4"/>
    <w:rsid w:val="001521A3"/>
    <w:rsid w:val="0015578C"/>
    <w:rsid w:val="001737E3"/>
    <w:rsid w:val="00182947"/>
    <w:rsid w:val="00190900"/>
    <w:rsid w:val="0019093E"/>
    <w:rsid w:val="001949EC"/>
    <w:rsid w:val="00194F77"/>
    <w:rsid w:val="001963C0"/>
    <w:rsid w:val="001A295F"/>
    <w:rsid w:val="001A71B8"/>
    <w:rsid w:val="001B1E6E"/>
    <w:rsid w:val="001B5A87"/>
    <w:rsid w:val="001C0B80"/>
    <w:rsid w:val="001C4B49"/>
    <w:rsid w:val="001C6289"/>
    <w:rsid w:val="001D3723"/>
    <w:rsid w:val="001D54F2"/>
    <w:rsid w:val="001E09C7"/>
    <w:rsid w:val="001E34AC"/>
    <w:rsid w:val="001E3611"/>
    <w:rsid w:val="001F0685"/>
    <w:rsid w:val="001F07CA"/>
    <w:rsid w:val="00213301"/>
    <w:rsid w:val="00213F98"/>
    <w:rsid w:val="00215AC8"/>
    <w:rsid w:val="00222254"/>
    <w:rsid w:val="00225001"/>
    <w:rsid w:val="00225746"/>
    <w:rsid w:val="00225E53"/>
    <w:rsid w:val="0023069A"/>
    <w:rsid w:val="00244655"/>
    <w:rsid w:val="0024728D"/>
    <w:rsid w:val="002478EC"/>
    <w:rsid w:val="00261A0C"/>
    <w:rsid w:val="00264564"/>
    <w:rsid w:val="002647CA"/>
    <w:rsid w:val="002703E9"/>
    <w:rsid w:val="00271476"/>
    <w:rsid w:val="0027585C"/>
    <w:rsid w:val="0027674D"/>
    <w:rsid w:val="00281404"/>
    <w:rsid w:val="0028454B"/>
    <w:rsid w:val="00285C13"/>
    <w:rsid w:val="0028715B"/>
    <w:rsid w:val="002C27E3"/>
    <w:rsid w:val="002C57F6"/>
    <w:rsid w:val="002D3C21"/>
    <w:rsid w:val="002D6487"/>
    <w:rsid w:val="002E7CDC"/>
    <w:rsid w:val="002F07C3"/>
    <w:rsid w:val="002F3B06"/>
    <w:rsid w:val="002F429A"/>
    <w:rsid w:val="002F4FB9"/>
    <w:rsid w:val="002F6B26"/>
    <w:rsid w:val="0030555D"/>
    <w:rsid w:val="0031627A"/>
    <w:rsid w:val="0032024F"/>
    <w:rsid w:val="0033147F"/>
    <w:rsid w:val="003315A5"/>
    <w:rsid w:val="003319E8"/>
    <w:rsid w:val="00334DC1"/>
    <w:rsid w:val="00336971"/>
    <w:rsid w:val="00337119"/>
    <w:rsid w:val="003400C7"/>
    <w:rsid w:val="003457F8"/>
    <w:rsid w:val="00355094"/>
    <w:rsid w:val="003551DA"/>
    <w:rsid w:val="0036075D"/>
    <w:rsid w:val="00363FC4"/>
    <w:rsid w:val="003647AD"/>
    <w:rsid w:val="00365B30"/>
    <w:rsid w:val="00366BDF"/>
    <w:rsid w:val="00367003"/>
    <w:rsid w:val="003671DF"/>
    <w:rsid w:val="00367B18"/>
    <w:rsid w:val="0037098E"/>
    <w:rsid w:val="00394F04"/>
    <w:rsid w:val="003A58B4"/>
    <w:rsid w:val="003C0D1D"/>
    <w:rsid w:val="003C5EB0"/>
    <w:rsid w:val="003D5E27"/>
    <w:rsid w:val="003D6591"/>
    <w:rsid w:val="003E72DE"/>
    <w:rsid w:val="00400B1F"/>
    <w:rsid w:val="0041035B"/>
    <w:rsid w:val="00415A12"/>
    <w:rsid w:val="00416CF3"/>
    <w:rsid w:val="00424DF4"/>
    <w:rsid w:val="00427278"/>
    <w:rsid w:val="00431798"/>
    <w:rsid w:val="004334DC"/>
    <w:rsid w:val="004339C4"/>
    <w:rsid w:val="00434D6E"/>
    <w:rsid w:val="00446BB1"/>
    <w:rsid w:val="00447947"/>
    <w:rsid w:val="00463B12"/>
    <w:rsid w:val="004670B8"/>
    <w:rsid w:val="00471712"/>
    <w:rsid w:val="004732E4"/>
    <w:rsid w:val="00473E8E"/>
    <w:rsid w:val="00487E65"/>
    <w:rsid w:val="004A08F6"/>
    <w:rsid w:val="004A4CEB"/>
    <w:rsid w:val="004A6763"/>
    <w:rsid w:val="004A7901"/>
    <w:rsid w:val="004B46F1"/>
    <w:rsid w:val="004B6BC5"/>
    <w:rsid w:val="004C0EB6"/>
    <w:rsid w:val="004C365A"/>
    <w:rsid w:val="004D1AD9"/>
    <w:rsid w:val="004D4002"/>
    <w:rsid w:val="004D420F"/>
    <w:rsid w:val="004D4E35"/>
    <w:rsid w:val="004D77B8"/>
    <w:rsid w:val="004E692E"/>
    <w:rsid w:val="004E742D"/>
    <w:rsid w:val="004F4096"/>
    <w:rsid w:val="004F74A2"/>
    <w:rsid w:val="00530FFF"/>
    <w:rsid w:val="00535768"/>
    <w:rsid w:val="00535846"/>
    <w:rsid w:val="0054253A"/>
    <w:rsid w:val="00542C1E"/>
    <w:rsid w:val="00561462"/>
    <w:rsid w:val="00565065"/>
    <w:rsid w:val="00574C5D"/>
    <w:rsid w:val="00582435"/>
    <w:rsid w:val="00584344"/>
    <w:rsid w:val="00587124"/>
    <w:rsid w:val="0059051A"/>
    <w:rsid w:val="00590DC4"/>
    <w:rsid w:val="00592D19"/>
    <w:rsid w:val="00593A0D"/>
    <w:rsid w:val="005A0181"/>
    <w:rsid w:val="005A050E"/>
    <w:rsid w:val="005A5E63"/>
    <w:rsid w:val="005C0BF5"/>
    <w:rsid w:val="005C3607"/>
    <w:rsid w:val="005C3C2E"/>
    <w:rsid w:val="005C597E"/>
    <w:rsid w:val="005E222F"/>
    <w:rsid w:val="00603B22"/>
    <w:rsid w:val="00612561"/>
    <w:rsid w:val="00615C97"/>
    <w:rsid w:val="00625CF8"/>
    <w:rsid w:val="00626672"/>
    <w:rsid w:val="00630A18"/>
    <w:rsid w:val="00635652"/>
    <w:rsid w:val="0065388D"/>
    <w:rsid w:val="00654E8A"/>
    <w:rsid w:val="00655E5A"/>
    <w:rsid w:val="00661506"/>
    <w:rsid w:val="006661AA"/>
    <w:rsid w:val="006662D1"/>
    <w:rsid w:val="00673905"/>
    <w:rsid w:val="00676AFF"/>
    <w:rsid w:val="006864B5"/>
    <w:rsid w:val="00695874"/>
    <w:rsid w:val="00696854"/>
    <w:rsid w:val="006A3253"/>
    <w:rsid w:val="006A59B8"/>
    <w:rsid w:val="006A6FC7"/>
    <w:rsid w:val="006B3F61"/>
    <w:rsid w:val="006B5C43"/>
    <w:rsid w:val="006C256D"/>
    <w:rsid w:val="006C29A5"/>
    <w:rsid w:val="006C2FE2"/>
    <w:rsid w:val="006D028F"/>
    <w:rsid w:val="006D6F2F"/>
    <w:rsid w:val="006E054B"/>
    <w:rsid w:val="006E52BE"/>
    <w:rsid w:val="006E5586"/>
    <w:rsid w:val="006E6940"/>
    <w:rsid w:val="006F1361"/>
    <w:rsid w:val="006F1636"/>
    <w:rsid w:val="006F1CB0"/>
    <w:rsid w:val="007127F7"/>
    <w:rsid w:val="00723636"/>
    <w:rsid w:val="0072618F"/>
    <w:rsid w:val="00743043"/>
    <w:rsid w:val="007504FF"/>
    <w:rsid w:val="00757749"/>
    <w:rsid w:val="00771F4F"/>
    <w:rsid w:val="00773451"/>
    <w:rsid w:val="00773D10"/>
    <w:rsid w:val="0077493C"/>
    <w:rsid w:val="00775207"/>
    <w:rsid w:val="00795248"/>
    <w:rsid w:val="00796B25"/>
    <w:rsid w:val="007A5ED1"/>
    <w:rsid w:val="007A7FD6"/>
    <w:rsid w:val="007B7B03"/>
    <w:rsid w:val="007C68C0"/>
    <w:rsid w:val="007D3322"/>
    <w:rsid w:val="007D4244"/>
    <w:rsid w:val="007E0E83"/>
    <w:rsid w:val="007E24DD"/>
    <w:rsid w:val="007E467E"/>
    <w:rsid w:val="007E6FA1"/>
    <w:rsid w:val="007F5098"/>
    <w:rsid w:val="007F6B19"/>
    <w:rsid w:val="00800A2C"/>
    <w:rsid w:val="00801FC0"/>
    <w:rsid w:val="00803E9C"/>
    <w:rsid w:val="008128F9"/>
    <w:rsid w:val="008136AA"/>
    <w:rsid w:val="00820E6F"/>
    <w:rsid w:val="0082124D"/>
    <w:rsid w:val="00830206"/>
    <w:rsid w:val="0083480A"/>
    <w:rsid w:val="00835E29"/>
    <w:rsid w:val="00837D90"/>
    <w:rsid w:val="00840EF5"/>
    <w:rsid w:val="00852990"/>
    <w:rsid w:val="00861B31"/>
    <w:rsid w:val="00862511"/>
    <w:rsid w:val="00862DB0"/>
    <w:rsid w:val="008650F0"/>
    <w:rsid w:val="00866D9F"/>
    <w:rsid w:val="00870E04"/>
    <w:rsid w:val="0087255C"/>
    <w:rsid w:val="008732F0"/>
    <w:rsid w:val="008739AA"/>
    <w:rsid w:val="00884F62"/>
    <w:rsid w:val="00887EA2"/>
    <w:rsid w:val="00891832"/>
    <w:rsid w:val="008977EE"/>
    <w:rsid w:val="008A00E6"/>
    <w:rsid w:val="008A1171"/>
    <w:rsid w:val="008A33A8"/>
    <w:rsid w:val="008A5EA8"/>
    <w:rsid w:val="008B0B0F"/>
    <w:rsid w:val="008C65EB"/>
    <w:rsid w:val="008D1003"/>
    <w:rsid w:val="008F1E9E"/>
    <w:rsid w:val="00902BB4"/>
    <w:rsid w:val="009156FC"/>
    <w:rsid w:val="00925425"/>
    <w:rsid w:val="00942F10"/>
    <w:rsid w:val="00945996"/>
    <w:rsid w:val="009601AA"/>
    <w:rsid w:val="009630FB"/>
    <w:rsid w:val="00972356"/>
    <w:rsid w:val="00972439"/>
    <w:rsid w:val="00977F97"/>
    <w:rsid w:val="00987872"/>
    <w:rsid w:val="00995082"/>
    <w:rsid w:val="009A2FE4"/>
    <w:rsid w:val="009B042C"/>
    <w:rsid w:val="009C4C74"/>
    <w:rsid w:val="009D081D"/>
    <w:rsid w:val="009D36A0"/>
    <w:rsid w:val="009D7067"/>
    <w:rsid w:val="009D7ADC"/>
    <w:rsid w:val="009E4CD1"/>
    <w:rsid w:val="009E77A1"/>
    <w:rsid w:val="009F26D0"/>
    <w:rsid w:val="009F3FCA"/>
    <w:rsid w:val="009F6A98"/>
    <w:rsid w:val="00A06D9F"/>
    <w:rsid w:val="00A109C7"/>
    <w:rsid w:val="00A1133A"/>
    <w:rsid w:val="00A12987"/>
    <w:rsid w:val="00A15F72"/>
    <w:rsid w:val="00A166E4"/>
    <w:rsid w:val="00A17AB1"/>
    <w:rsid w:val="00A40A94"/>
    <w:rsid w:val="00A42867"/>
    <w:rsid w:val="00A429F0"/>
    <w:rsid w:val="00A43BCA"/>
    <w:rsid w:val="00A4486E"/>
    <w:rsid w:val="00A55A28"/>
    <w:rsid w:val="00A600EB"/>
    <w:rsid w:val="00A63ACA"/>
    <w:rsid w:val="00A64696"/>
    <w:rsid w:val="00A66AD6"/>
    <w:rsid w:val="00A747FE"/>
    <w:rsid w:val="00A77574"/>
    <w:rsid w:val="00A92925"/>
    <w:rsid w:val="00A96C8C"/>
    <w:rsid w:val="00AA007B"/>
    <w:rsid w:val="00AB5101"/>
    <w:rsid w:val="00AD1E15"/>
    <w:rsid w:val="00AE5BAF"/>
    <w:rsid w:val="00AF6122"/>
    <w:rsid w:val="00B151D6"/>
    <w:rsid w:val="00B24384"/>
    <w:rsid w:val="00B2570A"/>
    <w:rsid w:val="00B30D22"/>
    <w:rsid w:val="00B36C78"/>
    <w:rsid w:val="00B37305"/>
    <w:rsid w:val="00B47900"/>
    <w:rsid w:val="00B52185"/>
    <w:rsid w:val="00B609B3"/>
    <w:rsid w:val="00B610AB"/>
    <w:rsid w:val="00B61A7B"/>
    <w:rsid w:val="00B61E99"/>
    <w:rsid w:val="00B645CA"/>
    <w:rsid w:val="00B73DDC"/>
    <w:rsid w:val="00B853C4"/>
    <w:rsid w:val="00B928A3"/>
    <w:rsid w:val="00B9445C"/>
    <w:rsid w:val="00B95925"/>
    <w:rsid w:val="00BA09B6"/>
    <w:rsid w:val="00BA302D"/>
    <w:rsid w:val="00BB5593"/>
    <w:rsid w:val="00BB5EF3"/>
    <w:rsid w:val="00BC025D"/>
    <w:rsid w:val="00BC4E92"/>
    <w:rsid w:val="00BC7147"/>
    <w:rsid w:val="00BD275F"/>
    <w:rsid w:val="00BD74B7"/>
    <w:rsid w:val="00BE1733"/>
    <w:rsid w:val="00BF0C58"/>
    <w:rsid w:val="00BF12DA"/>
    <w:rsid w:val="00C03ACA"/>
    <w:rsid w:val="00C15F94"/>
    <w:rsid w:val="00C325FE"/>
    <w:rsid w:val="00C347DF"/>
    <w:rsid w:val="00C35B72"/>
    <w:rsid w:val="00C37EFA"/>
    <w:rsid w:val="00C43985"/>
    <w:rsid w:val="00C47310"/>
    <w:rsid w:val="00C55C4E"/>
    <w:rsid w:val="00C65801"/>
    <w:rsid w:val="00C66B7A"/>
    <w:rsid w:val="00C709AA"/>
    <w:rsid w:val="00C73107"/>
    <w:rsid w:val="00C75922"/>
    <w:rsid w:val="00C75AB9"/>
    <w:rsid w:val="00C77194"/>
    <w:rsid w:val="00C90470"/>
    <w:rsid w:val="00C917F5"/>
    <w:rsid w:val="00CA61A3"/>
    <w:rsid w:val="00CB08E7"/>
    <w:rsid w:val="00CB11D4"/>
    <w:rsid w:val="00CD4D1B"/>
    <w:rsid w:val="00CD6A0C"/>
    <w:rsid w:val="00CE0814"/>
    <w:rsid w:val="00CE65B5"/>
    <w:rsid w:val="00CF1591"/>
    <w:rsid w:val="00CF4675"/>
    <w:rsid w:val="00CF4AD6"/>
    <w:rsid w:val="00D012EB"/>
    <w:rsid w:val="00D05B07"/>
    <w:rsid w:val="00D06D44"/>
    <w:rsid w:val="00D07C45"/>
    <w:rsid w:val="00D108A3"/>
    <w:rsid w:val="00D11396"/>
    <w:rsid w:val="00D15FBC"/>
    <w:rsid w:val="00D238C8"/>
    <w:rsid w:val="00D33DFD"/>
    <w:rsid w:val="00D33E8E"/>
    <w:rsid w:val="00D423A2"/>
    <w:rsid w:val="00D45C59"/>
    <w:rsid w:val="00D5053A"/>
    <w:rsid w:val="00D608C6"/>
    <w:rsid w:val="00D65CD7"/>
    <w:rsid w:val="00D76178"/>
    <w:rsid w:val="00D7695E"/>
    <w:rsid w:val="00D8056B"/>
    <w:rsid w:val="00D84939"/>
    <w:rsid w:val="00D96AC7"/>
    <w:rsid w:val="00DA4488"/>
    <w:rsid w:val="00DA4810"/>
    <w:rsid w:val="00DA528F"/>
    <w:rsid w:val="00DB3F8E"/>
    <w:rsid w:val="00DB7D97"/>
    <w:rsid w:val="00DC6982"/>
    <w:rsid w:val="00DE256C"/>
    <w:rsid w:val="00DE27E9"/>
    <w:rsid w:val="00DE41B1"/>
    <w:rsid w:val="00DE4BD7"/>
    <w:rsid w:val="00DE534F"/>
    <w:rsid w:val="00DF4F58"/>
    <w:rsid w:val="00E06AE2"/>
    <w:rsid w:val="00E17618"/>
    <w:rsid w:val="00E214E5"/>
    <w:rsid w:val="00E26D47"/>
    <w:rsid w:val="00E27CA9"/>
    <w:rsid w:val="00E30B0F"/>
    <w:rsid w:val="00E35C46"/>
    <w:rsid w:val="00E37E6A"/>
    <w:rsid w:val="00E434C2"/>
    <w:rsid w:val="00E4698D"/>
    <w:rsid w:val="00E47D1E"/>
    <w:rsid w:val="00E5060D"/>
    <w:rsid w:val="00E5145A"/>
    <w:rsid w:val="00E52407"/>
    <w:rsid w:val="00E52621"/>
    <w:rsid w:val="00E545FD"/>
    <w:rsid w:val="00E558ED"/>
    <w:rsid w:val="00E55CCB"/>
    <w:rsid w:val="00E67E88"/>
    <w:rsid w:val="00E721DA"/>
    <w:rsid w:val="00E822C2"/>
    <w:rsid w:val="00E853D5"/>
    <w:rsid w:val="00E901C5"/>
    <w:rsid w:val="00E901D7"/>
    <w:rsid w:val="00EA7443"/>
    <w:rsid w:val="00ED0511"/>
    <w:rsid w:val="00ED1A6F"/>
    <w:rsid w:val="00ED5665"/>
    <w:rsid w:val="00ED6AB1"/>
    <w:rsid w:val="00EE57C9"/>
    <w:rsid w:val="00EE672D"/>
    <w:rsid w:val="00EF1EFC"/>
    <w:rsid w:val="00EF5109"/>
    <w:rsid w:val="00F014AF"/>
    <w:rsid w:val="00F07B39"/>
    <w:rsid w:val="00F14830"/>
    <w:rsid w:val="00F161FA"/>
    <w:rsid w:val="00F209BD"/>
    <w:rsid w:val="00F21D93"/>
    <w:rsid w:val="00F41ED1"/>
    <w:rsid w:val="00F42729"/>
    <w:rsid w:val="00F4327F"/>
    <w:rsid w:val="00F50B9B"/>
    <w:rsid w:val="00F50D8F"/>
    <w:rsid w:val="00F53F27"/>
    <w:rsid w:val="00F61963"/>
    <w:rsid w:val="00F63676"/>
    <w:rsid w:val="00F66FAC"/>
    <w:rsid w:val="00F67F88"/>
    <w:rsid w:val="00F77F98"/>
    <w:rsid w:val="00F868B9"/>
    <w:rsid w:val="00F95283"/>
    <w:rsid w:val="00FA42D6"/>
    <w:rsid w:val="00FA5EC6"/>
    <w:rsid w:val="00FA7F4C"/>
    <w:rsid w:val="00FB7638"/>
    <w:rsid w:val="00FC3043"/>
    <w:rsid w:val="00FC4070"/>
    <w:rsid w:val="00FD12A4"/>
    <w:rsid w:val="00FD50B1"/>
    <w:rsid w:val="00FE0779"/>
    <w:rsid w:val="00FE2008"/>
    <w:rsid w:val="00FE4399"/>
    <w:rsid w:val="00FE4821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4209C12"/>
  <w15:docId w15:val="{5BF43821-8293-478E-98D7-DB6AF55D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88D"/>
    <w:pPr>
      <w:spacing w:after="120" w:line="360" w:lineRule="auto"/>
      <w:jc w:val="both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DB7D97"/>
    <w:pPr>
      <w:keepNext/>
      <w:pageBreakBefore/>
      <w:spacing w:before="240" w:after="36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DB7D97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B7D97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C0D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0D1D"/>
  </w:style>
  <w:style w:type="paragraph" w:styleId="Header">
    <w:name w:val="header"/>
    <w:basedOn w:val="Normal"/>
    <w:rsid w:val="003C0D1D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qFormat/>
    <w:rsid w:val="00023EA8"/>
    <w:pPr>
      <w:widowControl w:val="0"/>
      <w:overflowPunct w:val="0"/>
      <w:autoSpaceDE w:val="0"/>
      <w:autoSpaceDN w:val="0"/>
      <w:adjustRightInd w:val="0"/>
      <w:jc w:val="center"/>
    </w:pPr>
    <w:rPr>
      <w:kern w:val="28"/>
      <w:szCs w:val="24"/>
    </w:rPr>
  </w:style>
  <w:style w:type="paragraph" w:styleId="DocumentMap">
    <w:name w:val="Document Map"/>
    <w:basedOn w:val="Normal"/>
    <w:semiHidden/>
    <w:rsid w:val="0027674D"/>
    <w:pPr>
      <w:shd w:val="clear" w:color="auto" w:fill="000080"/>
    </w:pPr>
    <w:rPr>
      <w:rFonts w:ascii="Tahoma" w:hAnsi="Tahoma" w:cs="Tahoma"/>
      <w:sz w:val="20"/>
    </w:rPr>
  </w:style>
  <w:style w:type="character" w:customStyle="1" w:styleId="TitleChar">
    <w:name w:val="Title Char"/>
    <w:link w:val="Title"/>
    <w:rsid w:val="00431798"/>
    <w:rPr>
      <w:kern w:val="28"/>
      <w:sz w:val="24"/>
      <w:szCs w:val="24"/>
    </w:rPr>
  </w:style>
  <w:style w:type="paragraph" w:styleId="FootnoteText">
    <w:name w:val="footnote text"/>
    <w:basedOn w:val="Normal"/>
    <w:semiHidden/>
    <w:rsid w:val="00612561"/>
    <w:rPr>
      <w:sz w:val="20"/>
    </w:rPr>
  </w:style>
  <w:style w:type="character" w:styleId="FootnoteReference">
    <w:name w:val="footnote reference"/>
    <w:semiHidden/>
    <w:rsid w:val="00612561"/>
    <w:rPr>
      <w:vertAlign w:val="superscript"/>
    </w:rPr>
  </w:style>
  <w:style w:type="paragraph" w:customStyle="1" w:styleId="style6">
    <w:name w:val="style6"/>
    <w:basedOn w:val="Normal"/>
    <w:rsid w:val="0027585C"/>
    <w:pPr>
      <w:spacing w:before="100" w:beforeAutospacing="1" w:after="100" w:afterAutospacing="1"/>
    </w:pPr>
    <w:rPr>
      <w:szCs w:val="24"/>
    </w:rPr>
  </w:style>
  <w:style w:type="paragraph" w:customStyle="1" w:styleId="thesis-bodytext">
    <w:name w:val="thesis-body text"/>
    <w:basedOn w:val="Normal"/>
    <w:link w:val="thesis-bodytextChar"/>
    <w:rsid w:val="00127365"/>
    <w:pPr>
      <w:spacing w:before="240" w:line="480" w:lineRule="auto"/>
    </w:pPr>
  </w:style>
  <w:style w:type="paragraph" w:customStyle="1" w:styleId="thesischapterheading">
    <w:name w:val="thesis chapter heading"/>
    <w:basedOn w:val="Normal"/>
    <w:rsid w:val="00DB3F8E"/>
    <w:pPr>
      <w:spacing w:line="480" w:lineRule="auto"/>
      <w:jc w:val="center"/>
    </w:pPr>
    <w:rPr>
      <w:b/>
    </w:rPr>
  </w:style>
  <w:style w:type="paragraph" w:styleId="TOC1">
    <w:name w:val="toc 1"/>
    <w:basedOn w:val="Normal"/>
    <w:next w:val="Normal"/>
    <w:autoRedefine/>
    <w:uiPriority w:val="39"/>
    <w:rsid w:val="003319E8"/>
  </w:style>
  <w:style w:type="character" w:styleId="Hyperlink">
    <w:name w:val="Hyperlink"/>
    <w:uiPriority w:val="99"/>
    <w:rsid w:val="003319E8"/>
    <w:rPr>
      <w:color w:val="0000FF"/>
      <w:u w:val="single"/>
    </w:rPr>
  </w:style>
  <w:style w:type="paragraph" w:customStyle="1" w:styleId="thesis-body-centered">
    <w:name w:val="thesis-body-centered"/>
    <w:basedOn w:val="Title"/>
    <w:rsid w:val="001E34AC"/>
    <w:pPr>
      <w:tabs>
        <w:tab w:val="left" w:pos="360"/>
        <w:tab w:val="right" w:leader="dot" w:pos="8280"/>
      </w:tabs>
      <w:spacing w:line="480" w:lineRule="auto"/>
      <w:ind w:left="360" w:hanging="360"/>
      <w:outlineLvl w:val="0"/>
    </w:pPr>
  </w:style>
  <w:style w:type="paragraph" w:customStyle="1" w:styleId="thesis-reference">
    <w:name w:val="thesis-reference"/>
    <w:basedOn w:val="Normal"/>
    <w:rsid w:val="000421CF"/>
    <w:pPr>
      <w:spacing w:before="120"/>
      <w:ind w:left="720" w:hanging="720"/>
    </w:pPr>
  </w:style>
  <w:style w:type="paragraph" w:customStyle="1" w:styleId="thesis-bullets">
    <w:name w:val="thesis-bullets"/>
    <w:basedOn w:val="thesis-bodytext"/>
    <w:rsid w:val="00D11396"/>
    <w:pPr>
      <w:numPr>
        <w:numId w:val="5"/>
      </w:numPr>
      <w:spacing w:line="240" w:lineRule="auto"/>
    </w:pPr>
  </w:style>
  <w:style w:type="paragraph" w:customStyle="1" w:styleId="Heading41">
    <w:name w:val="Heading 41"/>
    <w:basedOn w:val="Heading3"/>
    <w:rsid w:val="00DB7D97"/>
    <w:rPr>
      <w:b w:val="0"/>
      <w:i/>
      <w:sz w:val="24"/>
      <w:u w:val="single"/>
    </w:rPr>
  </w:style>
  <w:style w:type="paragraph" w:customStyle="1" w:styleId="thesis-eqn">
    <w:name w:val="thesis-eqn"/>
    <w:basedOn w:val="thesis-bodytext"/>
    <w:rsid w:val="00775207"/>
    <w:pPr>
      <w:tabs>
        <w:tab w:val="center" w:pos="4320"/>
        <w:tab w:val="right" w:pos="8280"/>
      </w:tabs>
    </w:pPr>
    <w:rPr>
      <w:szCs w:val="24"/>
    </w:rPr>
  </w:style>
  <w:style w:type="paragraph" w:styleId="Caption">
    <w:name w:val="caption"/>
    <w:basedOn w:val="Normal"/>
    <w:next w:val="Normal"/>
    <w:qFormat/>
    <w:rsid w:val="00775207"/>
    <w:rPr>
      <w:b/>
      <w:bCs/>
      <w:sz w:val="20"/>
    </w:rPr>
  </w:style>
  <w:style w:type="table" w:styleId="TableGrid">
    <w:name w:val="Table Grid"/>
    <w:basedOn w:val="TableNormal"/>
    <w:rsid w:val="00775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sis-tablecaption">
    <w:name w:val="thesis-table caption"/>
    <w:basedOn w:val="Caption"/>
    <w:rsid w:val="00A166E4"/>
    <w:pPr>
      <w:keepNext/>
      <w:ind w:left="1440" w:hanging="1440"/>
    </w:pPr>
    <w:rPr>
      <w:b w:val="0"/>
      <w:sz w:val="24"/>
      <w:szCs w:val="22"/>
    </w:rPr>
  </w:style>
  <w:style w:type="paragraph" w:customStyle="1" w:styleId="thesis-figurecaption">
    <w:name w:val="thesis-figure caption"/>
    <w:basedOn w:val="Caption"/>
    <w:rsid w:val="003647AD"/>
    <w:pPr>
      <w:ind w:left="990" w:hanging="990"/>
    </w:pPr>
    <w:rPr>
      <w:b w:val="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9A2FE4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9A2FE4"/>
    <w:pPr>
      <w:ind w:left="480"/>
    </w:pPr>
  </w:style>
  <w:style w:type="paragraph" w:styleId="TableofFigures">
    <w:name w:val="table of figures"/>
    <w:basedOn w:val="Normal"/>
    <w:next w:val="Normal"/>
    <w:uiPriority w:val="99"/>
    <w:rsid w:val="007D3322"/>
  </w:style>
  <w:style w:type="table" w:styleId="TableSimple1">
    <w:name w:val="Table Simple 1"/>
    <w:basedOn w:val="TableNormal"/>
    <w:rsid w:val="003709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1F0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0685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FD50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50B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D50B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D5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D50B1"/>
    <w:rPr>
      <w:b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16CF3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995082"/>
    <w:rPr>
      <w:color w:val="800080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995082"/>
    <w:pPr>
      <w:jc w:val="center"/>
    </w:pPr>
    <w:rPr>
      <w:noProof/>
    </w:rPr>
  </w:style>
  <w:style w:type="character" w:customStyle="1" w:styleId="thesis-bodytextChar">
    <w:name w:val="thesis-body text Char"/>
    <w:basedOn w:val="DefaultParagraphFont"/>
    <w:link w:val="thesis-bodytext"/>
    <w:rsid w:val="00995082"/>
    <w:rPr>
      <w:sz w:val="24"/>
      <w:lang w:val="en-US" w:eastAsia="en-US"/>
    </w:rPr>
  </w:style>
  <w:style w:type="character" w:customStyle="1" w:styleId="EndNoteBibliographyTitleChar">
    <w:name w:val="EndNote Bibliography Title Char"/>
    <w:basedOn w:val="thesis-bodytextChar"/>
    <w:link w:val="EndNoteBibliographyTitle"/>
    <w:rsid w:val="00995082"/>
    <w:rPr>
      <w:noProof/>
      <w:sz w:val="24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995082"/>
    <w:rPr>
      <w:noProof/>
    </w:rPr>
  </w:style>
  <w:style w:type="character" w:customStyle="1" w:styleId="EndNoteBibliographyChar">
    <w:name w:val="EndNote Bibliography Char"/>
    <w:basedOn w:val="thesis-bodytextChar"/>
    <w:link w:val="EndNoteBibliography"/>
    <w:rsid w:val="00995082"/>
    <w:rPr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lenge\LOCALS~1\Temp\MS%20thesi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F64AE-CE5C-4319-AFCA-023EEAB1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 thesis template</Template>
  <TotalTime>1</TotalTime>
  <Pages>1</Pages>
  <Words>155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TITLE HERE IN ALL CAPS IN A FORMAT</vt:lpstr>
    </vt:vector>
  </TitlesOfParts>
  <Company>Oklahoma State University</Company>
  <LinksUpToDate>false</LinksUpToDate>
  <CharactersWithSpaces>1015</CharactersWithSpaces>
  <SharedDoc>false</SharedDoc>
  <HLinks>
    <vt:vector size="138" baseType="variant">
      <vt:variant>
        <vt:i4>131095</vt:i4>
      </vt:variant>
      <vt:variant>
        <vt:i4>168</vt:i4>
      </vt:variant>
      <vt:variant>
        <vt:i4>0</vt:i4>
      </vt:variant>
      <vt:variant>
        <vt:i4>5</vt:i4>
      </vt:variant>
      <vt:variant>
        <vt:lpwstr>http://library.uws.edu.au/citing.php</vt:lpwstr>
      </vt:variant>
      <vt:variant>
        <vt:lpwstr/>
      </vt:variant>
      <vt:variant>
        <vt:i4>1966141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_Toc419909086</vt:lpwstr>
      </vt:variant>
      <vt:variant>
        <vt:i4>1966141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_Toc419909085</vt:lpwstr>
      </vt:variant>
      <vt:variant>
        <vt:i4>1114173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_Toc419909079</vt:lpwstr>
      </vt:variant>
      <vt:variant>
        <vt:i4>1114173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_Toc419909078</vt:lpwstr>
      </vt:variant>
      <vt:variant>
        <vt:i4>1114173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_Toc419909077</vt:lpwstr>
      </vt:variant>
      <vt:variant>
        <vt:i4>1114173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_Toc419909076</vt:lpwstr>
      </vt:variant>
      <vt:variant>
        <vt:i4>1114173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_Toc419909075</vt:lpwstr>
      </vt:variant>
      <vt:variant>
        <vt:i4>1114173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_Toc419909074</vt:lpwstr>
      </vt:variant>
      <vt:variant>
        <vt:i4>1114173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_Toc419909073</vt:lpwstr>
      </vt:variant>
      <vt:variant>
        <vt:i4>1114173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_Toc419909072</vt:lpwstr>
      </vt:variant>
      <vt:variant>
        <vt:i4>1114173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_Toc419909071</vt:lpwstr>
      </vt:variant>
      <vt:variant>
        <vt:i4>1114173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_Toc419909070</vt:lpwstr>
      </vt:variant>
      <vt:variant>
        <vt:i4>1048637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_Toc419909069</vt:lpwstr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_Toc419909068</vt:lpwstr>
      </vt:variant>
      <vt:variant>
        <vt:i4>1048637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_Toc419909067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_Toc419909066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_Toc419909065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_Toc419909064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_Toc419909063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_Toc419909062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_Toc419909061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_Toc419909060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TITLE HERE IN ALL CAPS IN A FORMAT</dc:title>
  <dc:creator>Sheila</dc:creator>
  <cp:lastModifiedBy>Yaping He</cp:lastModifiedBy>
  <cp:revision>2</cp:revision>
  <cp:lastPrinted>1900-12-31T14:00:00Z</cp:lastPrinted>
  <dcterms:created xsi:type="dcterms:W3CDTF">2019-05-09T03:37:00Z</dcterms:created>
  <dcterms:modified xsi:type="dcterms:W3CDTF">2019-05-09T03:37:00Z</dcterms:modified>
</cp:coreProperties>
</file>